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3229C" w14:textId="3CAB0FCE" w:rsidR="000B1E31" w:rsidRPr="00E27C31" w:rsidRDefault="000B1E31" w:rsidP="002E5AF1">
      <w:pPr>
        <w:rPr>
          <w:rFonts w:asciiTheme="majorHAnsi" w:hAnsiTheme="majorHAnsi" w:cs="Arial"/>
          <w:sz w:val="28"/>
          <w:szCs w:val="28"/>
        </w:rPr>
      </w:pPr>
    </w:p>
    <w:p w14:paraId="1E4AD04B" w14:textId="190E6F4A" w:rsidR="00E27C31" w:rsidRPr="00243F38" w:rsidRDefault="00E27C31" w:rsidP="00E27C31">
      <w:pPr>
        <w:ind w:left="3600"/>
        <w:rPr>
          <w:rFonts w:ascii="Roboto" w:hAnsi="Roboto"/>
          <w:color w:val="202124"/>
          <w:spacing w:val="2"/>
          <w:shd w:val="clear" w:color="auto" w:fill="FFFFFF"/>
        </w:rPr>
      </w:pPr>
      <w:r w:rsidRPr="00243F38">
        <w:rPr>
          <w:rFonts w:ascii="Roboto" w:hAnsi="Roboto"/>
          <w:color w:val="202124"/>
          <w:spacing w:val="2"/>
          <w:shd w:val="clear" w:color="auto" w:fill="FFFFFF"/>
        </w:rPr>
        <w:t>Newsletter 1</w:t>
      </w:r>
    </w:p>
    <w:p w14:paraId="59D03855" w14:textId="77777777" w:rsidR="00E27C31" w:rsidRPr="00243F38" w:rsidRDefault="00E27C31" w:rsidP="00E27C31">
      <w:pPr>
        <w:ind w:left="3600"/>
        <w:rPr>
          <w:rFonts w:ascii="Roboto" w:hAnsi="Roboto"/>
          <w:color w:val="202124"/>
          <w:spacing w:val="2"/>
          <w:shd w:val="clear" w:color="auto" w:fill="FFFFFF"/>
        </w:rPr>
      </w:pPr>
    </w:p>
    <w:p w14:paraId="372597E0" w14:textId="240DF58A" w:rsidR="00E27C31" w:rsidRPr="007C4159" w:rsidRDefault="00E27C31" w:rsidP="00E27C31">
      <w:pPr>
        <w:ind w:left="2160" w:firstLine="720"/>
        <w:rPr>
          <w:rFonts w:ascii="Roboto" w:hAnsi="Roboto"/>
          <w:color w:val="202124"/>
          <w:spacing w:val="2"/>
          <w:sz w:val="22"/>
          <w:szCs w:val="22"/>
          <w:shd w:val="clear" w:color="auto" w:fill="FFFFFF"/>
        </w:rPr>
      </w:pPr>
      <w:r w:rsidRPr="007C4159">
        <w:rPr>
          <w:rFonts w:ascii="Roboto" w:hAnsi="Roboto"/>
          <w:color w:val="202124"/>
          <w:spacing w:val="2"/>
          <w:sz w:val="22"/>
          <w:szCs w:val="22"/>
          <w:shd w:val="clear" w:color="auto" w:fill="FFFFFF"/>
        </w:rPr>
        <w:t>Friday 6</w:t>
      </w:r>
      <w:r w:rsidRPr="007C4159">
        <w:rPr>
          <w:rFonts w:ascii="Roboto" w:hAnsi="Roboto"/>
          <w:color w:val="202124"/>
          <w:spacing w:val="2"/>
          <w:sz w:val="22"/>
          <w:szCs w:val="22"/>
          <w:shd w:val="clear" w:color="auto" w:fill="FFFFFF"/>
          <w:vertAlign w:val="superscript"/>
        </w:rPr>
        <w:t>th</w:t>
      </w:r>
      <w:r w:rsidRPr="007C4159">
        <w:rPr>
          <w:rFonts w:ascii="Roboto" w:hAnsi="Roboto"/>
          <w:color w:val="202124"/>
          <w:spacing w:val="2"/>
          <w:sz w:val="22"/>
          <w:szCs w:val="22"/>
          <w:shd w:val="clear" w:color="auto" w:fill="FFFFFF"/>
        </w:rPr>
        <w:t xml:space="preserve"> September, 2024</w:t>
      </w:r>
    </w:p>
    <w:p w14:paraId="46916EBF" w14:textId="77777777" w:rsidR="00E27C31" w:rsidRPr="00243F38" w:rsidRDefault="00E27C31" w:rsidP="00E27C31">
      <w:pPr>
        <w:ind w:left="2160" w:firstLine="720"/>
        <w:rPr>
          <w:rFonts w:ascii="Roboto" w:hAnsi="Roboto"/>
          <w:color w:val="202124"/>
          <w:spacing w:val="2"/>
          <w:shd w:val="clear" w:color="auto" w:fill="FFFFFF"/>
        </w:rPr>
      </w:pPr>
    </w:p>
    <w:p w14:paraId="0A35F299" w14:textId="3D1E540D" w:rsidR="00E27C31" w:rsidRPr="00243F38" w:rsidRDefault="00E27C31" w:rsidP="00E27C31">
      <w:pPr>
        <w:rPr>
          <w:rFonts w:ascii="Roboto" w:hAnsi="Roboto"/>
          <w:color w:val="202124"/>
          <w:spacing w:val="2"/>
          <w:shd w:val="clear" w:color="auto" w:fill="FFFFFF"/>
        </w:rPr>
      </w:pPr>
      <w:r w:rsidRPr="00243F38">
        <w:rPr>
          <w:rFonts w:ascii="Roboto" w:hAnsi="Roboto"/>
          <w:color w:val="202124"/>
          <w:spacing w:val="2"/>
          <w:shd w:val="clear" w:color="auto" w:fill="FFFFFF"/>
        </w:rPr>
        <w:t xml:space="preserve">Welcome to the first of our new weekly newsletters rounding up the exciting things happening here at </w:t>
      </w:r>
      <w:r w:rsidR="00624B3D">
        <w:rPr>
          <w:rFonts w:ascii="Roboto" w:hAnsi="Roboto"/>
          <w:color w:val="202124"/>
          <w:spacing w:val="2"/>
          <w:shd w:val="clear" w:color="auto" w:fill="FFFFFF"/>
        </w:rPr>
        <w:t xml:space="preserve">Liskeard </w:t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>Hillfort</w:t>
      </w:r>
      <w:r w:rsidR="00624B3D">
        <w:rPr>
          <w:rFonts w:ascii="Roboto" w:hAnsi="Roboto"/>
          <w:color w:val="202124"/>
          <w:spacing w:val="2"/>
          <w:shd w:val="clear" w:color="auto" w:fill="FFFFFF"/>
        </w:rPr>
        <w:t xml:space="preserve"> Primary School. This will give</w:t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 xml:space="preserve"> you an idea of what the children have been up to, plus keeping you informed of any upcoming events.                                                                                                    </w:t>
      </w:r>
    </w:p>
    <w:p w14:paraId="26E010A4" w14:textId="77777777" w:rsidR="00E27C31" w:rsidRPr="00243F38" w:rsidRDefault="00E27C31" w:rsidP="00E27C31">
      <w:pPr>
        <w:rPr>
          <w:rFonts w:ascii="Roboto" w:hAnsi="Roboto"/>
          <w:color w:val="202124"/>
          <w:spacing w:val="2"/>
          <w:shd w:val="clear" w:color="auto" w:fill="FFFFFF"/>
        </w:rPr>
      </w:pPr>
    </w:p>
    <w:p w14:paraId="384042EB" w14:textId="7CEB2716" w:rsidR="00E27C31" w:rsidRPr="00243F38" w:rsidRDefault="00E27C31" w:rsidP="00E27C31">
      <w:pPr>
        <w:rPr>
          <w:rFonts w:ascii="Roboto" w:hAnsi="Roboto"/>
          <w:color w:val="202124"/>
          <w:spacing w:val="2"/>
          <w:shd w:val="clear" w:color="auto" w:fill="FFFFFF"/>
        </w:rPr>
      </w:pPr>
      <w:r w:rsidRPr="00243F38">
        <w:rPr>
          <w:rFonts w:ascii="Roboto" w:hAnsi="Roboto"/>
          <w:color w:val="202124"/>
          <w:spacing w:val="2"/>
          <w:shd w:val="clear" w:color="auto" w:fill="FFFFFF"/>
        </w:rPr>
        <w:t xml:space="preserve">Although the first week back was a short one, it was a fantastic one! </w:t>
      </w:r>
    </w:p>
    <w:p w14:paraId="64476A15" w14:textId="77777777" w:rsidR="00E27C31" w:rsidRPr="00243F38" w:rsidRDefault="00E27C31" w:rsidP="00E27C31">
      <w:pPr>
        <w:rPr>
          <w:rFonts w:ascii="Roboto" w:hAnsi="Roboto"/>
          <w:color w:val="202124"/>
          <w:spacing w:val="2"/>
          <w:shd w:val="clear" w:color="auto" w:fill="FFFFFF"/>
        </w:rPr>
      </w:pPr>
    </w:p>
    <w:p w14:paraId="14540358" w14:textId="1DE52FBF" w:rsidR="00E27C31" w:rsidRPr="00243F38" w:rsidRDefault="00E27C31" w:rsidP="00E27C31">
      <w:pPr>
        <w:rPr>
          <w:rFonts w:ascii="Roboto" w:hAnsi="Roboto"/>
          <w:color w:val="202124"/>
          <w:spacing w:val="2"/>
          <w:shd w:val="clear" w:color="auto" w:fill="FFFFFF"/>
        </w:rPr>
      </w:pPr>
      <w:r w:rsidRPr="00243F38">
        <w:rPr>
          <w:rFonts w:ascii="Roboto" w:hAnsi="Roboto"/>
          <w:color w:val="202124"/>
          <w:spacing w:val="2"/>
          <w:shd w:val="clear" w:color="auto" w:fill="FFFFFF"/>
        </w:rPr>
        <w:t xml:space="preserve">The children have returned to </w:t>
      </w:r>
      <w:r w:rsidR="00624B3D">
        <w:rPr>
          <w:rFonts w:ascii="Roboto" w:hAnsi="Roboto"/>
          <w:color w:val="202124"/>
          <w:spacing w:val="2"/>
          <w:shd w:val="clear" w:color="auto" w:fill="FFFFFF"/>
        </w:rPr>
        <w:t>school</w:t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 xml:space="preserve"> with smiles on their faces and a great attitude to take on the challenge of a new year in school.</w:t>
      </w:r>
      <w:r w:rsidRPr="00243F38">
        <w:rPr>
          <w:rFonts w:ascii="Roboto" w:hAnsi="Roboto"/>
          <w:color w:val="202124"/>
          <w:spacing w:val="2"/>
        </w:rPr>
        <w:br/>
      </w:r>
      <w:r w:rsidRPr="00243F38">
        <w:rPr>
          <w:rFonts w:ascii="Roboto" w:hAnsi="Roboto"/>
          <w:color w:val="202124"/>
          <w:spacing w:val="2"/>
        </w:rPr>
        <w:br/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>Year 6 have been straight into the groov</w:t>
      </w:r>
      <w:r w:rsidR="00624B3D">
        <w:rPr>
          <w:rFonts w:ascii="Roboto" w:hAnsi="Roboto"/>
          <w:color w:val="202124"/>
          <w:spacing w:val="2"/>
          <w:shd w:val="clear" w:color="auto" w:fill="FFFFFF"/>
        </w:rPr>
        <w:t>e, completing their E-</w:t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 xml:space="preserve">Safety licences; such an important aspect of keeping us safe in 2024. </w:t>
      </w:r>
      <w:r w:rsidRPr="00243F38">
        <w:rPr>
          <w:rFonts w:ascii="Roboto" w:hAnsi="Roboto"/>
          <w:color w:val="202124"/>
          <w:spacing w:val="2"/>
        </w:rPr>
        <w:br/>
      </w:r>
      <w:r w:rsidRPr="00243F38">
        <w:rPr>
          <w:rFonts w:ascii="Roboto" w:hAnsi="Roboto"/>
          <w:color w:val="202124"/>
          <w:spacing w:val="2"/>
        </w:rPr>
        <w:br/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 xml:space="preserve">Look out for news of a special open morning at school for our community to share advice on how to help children stay safe online at home. </w:t>
      </w:r>
    </w:p>
    <w:p w14:paraId="24547C76" w14:textId="77777777" w:rsidR="007C4159" w:rsidRDefault="00E27C31" w:rsidP="007C4159">
      <w:pPr>
        <w:rPr>
          <w:rFonts w:ascii="Roboto" w:hAnsi="Roboto"/>
          <w:color w:val="202124"/>
          <w:spacing w:val="2"/>
          <w:shd w:val="clear" w:color="auto" w:fill="FFFFFF"/>
        </w:rPr>
      </w:pPr>
      <w:r w:rsidRPr="00243F38">
        <w:rPr>
          <w:rFonts w:ascii="Roboto" w:hAnsi="Roboto"/>
          <w:color w:val="202124"/>
          <w:spacing w:val="2"/>
        </w:rPr>
        <w:br/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>It has been so lovely to welcome our new Reception children to</w:t>
      </w:r>
      <w:r w:rsidR="00624B3D">
        <w:rPr>
          <w:rFonts w:ascii="Roboto" w:hAnsi="Roboto"/>
          <w:color w:val="202124"/>
          <w:spacing w:val="2"/>
          <w:shd w:val="clear" w:color="auto" w:fill="FFFFFF"/>
        </w:rPr>
        <w:t xml:space="preserve"> our Hillfort family</w:t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>. Plus, we have had some new pupils join throughout the school, so we give you all</w:t>
      </w:r>
      <w:r w:rsidR="00624B3D">
        <w:rPr>
          <w:rFonts w:ascii="Roboto" w:hAnsi="Roboto"/>
          <w:color w:val="202124"/>
          <w:spacing w:val="2"/>
          <w:shd w:val="clear" w:color="auto" w:fill="FFFFFF"/>
        </w:rPr>
        <w:t xml:space="preserve"> a warm welcome to the school</w:t>
      </w:r>
      <w:r w:rsidR="007C4159">
        <w:rPr>
          <w:rFonts w:ascii="Roboto" w:hAnsi="Roboto"/>
          <w:color w:val="202124"/>
          <w:spacing w:val="2"/>
          <w:shd w:val="clear" w:color="auto" w:fill="FFFFFF"/>
        </w:rPr>
        <w:t>.</w:t>
      </w:r>
    </w:p>
    <w:p w14:paraId="293F92A5" w14:textId="58378D10" w:rsidR="007C4159" w:rsidRPr="00243F38" w:rsidRDefault="007C4159" w:rsidP="007C4159">
      <w:pPr>
        <w:rPr>
          <w:rFonts w:ascii="Roboto" w:hAnsi="Roboto"/>
          <w:color w:val="202124"/>
          <w:spacing w:val="2"/>
          <w:shd w:val="clear" w:color="auto" w:fill="FFFFFF"/>
        </w:rPr>
      </w:pPr>
      <w:r>
        <w:rPr>
          <w:rFonts w:ascii="Roboto" w:hAnsi="Roboto"/>
          <w:color w:val="202124"/>
          <w:spacing w:val="2"/>
          <w:shd w:val="clear" w:color="auto" w:fill="FFFFFF"/>
        </w:rPr>
        <w:t>O</w:t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>n that note, a very warm welcome to Mrs Emma Radley our new Year 3 teacher.</w:t>
      </w:r>
    </w:p>
    <w:p w14:paraId="761115DE" w14:textId="2C3ECEED" w:rsidR="00E27C31" w:rsidRPr="00243F38" w:rsidRDefault="00E27C31" w:rsidP="00E27C31">
      <w:pPr>
        <w:rPr>
          <w:rFonts w:ascii="Roboto" w:hAnsi="Roboto"/>
          <w:color w:val="202124"/>
          <w:spacing w:val="2"/>
          <w:shd w:val="clear" w:color="auto" w:fill="FFFFFF"/>
        </w:rPr>
      </w:pPr>
    </w:p>
    <w:p w14:paraId="0880C9C2" w14:textId="63A90235" w:rsidR="00E27C31" w:rsidRPr="00243F38" w:rsidRDefault="00E27C31" w:rsidP="00E27C31">
      <w:pPr>
        <w:rPr>
          <w:rFonts w:ascii="Roboto" w:hAnsi="Roboto"/>
          <w:color w:val="202124"/>
          <w:spacing w:val="2"/>
          <w:shd w:val="clear" w:color="auto" w:fill="FFFFFF"/>
        </w:rPr>
      </w:pPr>
      <w:r w:rsidRPr="00243F38">
        <w:rPr>
          <w:rFonts w:ascii="Roboto" w:hAnsi="Roboto"/>
          <w:color w:val="202124"/>
          <w:spacing w:val="2"/>
          <w:shd w:val="clear" w:color="auto" w:fill="FFFFFF"/>
        </w:rPr>
        <w:t>From</w:t>
      </w:r>
      <w:r w:rsidR="007C4159">
        <w:rPr>
          <w:rFonts w:ascii="Roboto" w:hAnsi="Roboto"/>
          <w:color w:val="202124"/>
          <w:spacing w:val="2"/>
          <w:shd w:val="clear" w:color="auto" w:fill="FFFFFF"/>
        </w:rPr>
        <w:t xml:space="preserve"> my point of view, it has been wonderful</w:t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 xml:space="preserve"> to say hello to so many parents and carers at t</w:t>
      </w:r>
      <w:r w:rsidR="007C4159">
        <w:rPr>
          <w:rFonts w:ascii="Roboto" w:hAnsi="Roboto"/>
          <w:color w:val="202124"/>
          <w:spacing w:val="2"/>
          <w:shd w:val="clear" w:color="auto" w:fill="FFFFFF"/>
        </w:rPr>
        <w:t>he gate.</w:t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 xml:space="preserve"> I'm excited to gradually get to know you all.</w:t>
      </w:r>
    </w:p>
    <w:p w14:paraId="24FD5D88" w14:textId="77777777" w:rsidR="00243F38" w:rsidRPr="00243F38" w:rsidRDefault="00243F38" w:rsidP="00E27C31">
      <w:pPr>
        <w:rPr>
          <w:rFonts w:ascii="Roboto" w:hAnsi="Roboto"/>
          <w:color w:val="202124"/>
          <w:spacing w:val="2"/>
          <w:shd w:val="clear" w:color="auto" w:fill="FFFFFF"/>
        </w:rPr>
      </w:pPr>
    </w:p>
    <w:p w14:paraId="6BEBD2D7" w14:textId="7A0C36A6" w:rsidR="00E27C31" w:rsidRPr="00243F38" w:rsidRDefault="00E27C31" w:rsidP="00E27C31">
      <w:pPr>
        <w:rPr>
          <w:rFonts w:ascii="Roboto" w:hAnsi="Roboto"/>
          <w:color w:val="202124"/>
          <w:spacing w:val="2"/>
          <w:shd w:val="clear" w:color="auto" w:fill="FFFFFF"/>
        </w:rPr>
      </w:pPr>
      <w:r w:rsidRPr="00243F38">
        <w:rPr>
          <w:rFonts w:ascii="Roboto" w:hAnsi="Roboto"/>
          <w:color w:val="202124"/>
          <w:spacing w:val="2"/>
          <w:shd w:val="clear" w:color="auto" w:fill="FFFFFF"/>
        </w:rPr>
        <w:t>Finally I must say a huge thankyou to our wonder Team Hillfo</w:t>
      </w:r>
      <w:r w:rsidR="00243F38">
        <w:rPr>
          <w:rFonts w:ascii="Roboto" w:hAnsi="Roboto"/>
          <w:color w:val="202124"/>
          <w:spacing w:val="2"/>
          <w:shd w:val="clear" w:color="auto" w:fill="FFFFFF"/>
        </w:rPr>
        <w:t>rt staff who have, like the chil</w:t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>dren</w:t>
      </w:r>
      <w:r w:rsidR="00624B3D">
        <w:rPr>
          <w:rFonts w:ascii="Roboto" w:hAnsi="Roboto"/>
          <w:color w:val="202124"/>
          <w:spacing w:val="2"/>
          <w:shd w:val="clear" w:color="auto" w:fill="FFFFFF"/>
        </w:rPr>
        <w:t>, started the new term</w:t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 xml:space="preserve"> with energy and enthusiasm. </w:t>
      </w:r>
    </w:p>
    <w:p w14:paraId="4CF5A334" w14:textId="2C296F9B" w:rsidR="00243F38" w:rsidRDefault="00243F38" w:rsidP="00E27C31">
      <w:pPr>
        <w:rPr>
          <w:rFonts w:ascii="Roboto" w:hAnsi="Roboto"/>
          <w:color w:val="202124"/>
          <w:spacing w:val="2"/>
          <w:shd w:val="clear" w:color="auto" w:fill="FFFFFF"/>
        </w:rPr>
      </w:pPr>
    </w:p>
    <w:p w14:paraId="4CAB64AD" w14:textId="77777777" w:rsidR="00243F38" w:rsidRPr="007C4159" w:rsidRDefault="00243F38" w:rsidP="00E27C31">
      <w:pPr>
        <w:rPr>
          <w:rFonts w:ascii="Roboto" w:hAnsi="Roboto"/>
          <w:color w:val="202124"/>
          <w:spacing w:val="2"/>
          <w:sz w:val="18"/>
          <w:szCs w:val="18"/>
          <w:shd w:val="clear" w:color="auto" w:fill="FFFFFF"/>
        </w:rPr>
      </w:pPr>
      <w:bookmarkStart w:id="0" w:name="_GoBack"/>
      <w:bookmarkEnd w:id="0"/>
    </w:p>
    <w:p w14:paraId="4FC8BE5D" w14:textId="1292F8BC" w:rsidR="00E27C31" w:rsidRPr="00243F38" w:rsidRDefault="00E27C31" w:rsidP="00E27C31">
      <w:pPr>
        <w:rPr>
          <w:rFonts w:ascii="Roboto" w:hAnsi="Roboto"/>
          <w:color w:val="202124"/>
          <w:spacing w:val="2"/>
          <w:shd w:val="clear" w:color="auto" w:fill="FFFFFF"/>
        </w:rPr>
      </w:pPr>
      <w:r w:rsidRPr="00243F38">
        <w:rPr>
          <w:rFonts w:ascii="Roboto" w:hAnsi="Roboto"/>
          <w:color w:val="202124"/>
          <w:spacing w:val="2"/>
          <w:shd w:val="clear" w:color="auto" w:fill="FFFFFF"/>
        </w:rPr>
        <w:t xml:space="preserve">Have a lovely weekend  </w:t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ab/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ab/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ab/>
        <w:t xml:space="preserve">               </w:t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ab/>
      </w:r>
      <w:r w:rsidRPr="00243F38">
        <w:rPr>
          <w:rFonts w:ascii="Roboto" w:hAnsi="Roboto"/>
          <w:color w:val="202124"/>
          <w:spacing w:val="2"/>
          <w:shd w:val="clear" w:color="auto" w:fill="FFFFFF"/>
        </w:rPr>
        <w:tab/>
      </w:r>
    </w:p>
    <w:p w14:paraId="633BDA0A" w14:textId="1493EA31" w:rsidR="00E27C31" w:rsidRPr="00243F38" w:rsidRDefault="00E27C31" w:rsidP="00E27C31">
      <w:pPr>
        <w:rPr>
          <w:rFonts w:ascii="Roboto" w:hAnsi="Roboto"/>
          <w:color w:val="202124"/>
          <w:spacing w:val="2"/>
          <w:shd w:val="clear" w:color="auto" w:fill="FFFFFF"/>
        </w:rPr>
      </w:pPr>
      <w:r w:rsidRPr="00243F38">
        <w:rPr>
          <w:rFonts w:ascii="Roboto" w:hAnsi="Roboto"/>
          <w:color w:val="202124"/>
          <w:spacing w:val="2"/>
          <w:shd w:val="clear" w:color="auto" w:fill="FFFFFF"/>
        </w:rPr>
        <w:t xml:space="preserve">Gregor Campbell      </w:t>
      </w:r>
      <w:r w:rsidRPr="00243F38">
        <w:rPr>
          <w:rFonts w:ascii="Roboto" w:hAnsi="Roboto"/>
          <w:color w:val="202124"/>
          <w:spacing w:val="2"/>
        </w:rPr>
        <w:br/>
      </w:r>
    </w:p>
    <w:p w14:paraId="38A69C77" w14:textId="7B80D5A2" w:rsidR="00EA5E98" w:rsidRDefault="00EA5E98" w:rsidP="002E5AF1">
      <w:pPr>
        <w:rPr>
          <w:rFonts w:asciiTheme="majorHAnsi" w:hAnsiTheme="majorHAnsi" w:cs="Arial"/>
        </w:rPr>
      </w:pPr>
    </w:p>
    <w:p w14:paraId="44E61F23" w14:textId="2B5D0F87" w:rsidR="00EA5E98" w:rsidRDefault="00243F38" w:rsidP="002E5AF1">
      <w:pPr>
        <w:rPr>
          <w:rFonts w:asciiTheme="majorHAnsi" w:hAnsiTheme="majorHAnsi" w:cs="Arial"/>
        </w:rPr>
      </w:pPr>
      <w:r w:rsidRPr="00243F3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154A9F" wp14:editId="3F46B3CB">
            <wp:simplePos x="0" y="0"/>
            <wp:positionH relativeFrom="column">
              <wp:posOffset>4772025</wp:posOffset>
            </wp:positionH>
            <wp:positionV relativeFrom="paragraph">
              <wp:posOffset>12065</wp:posOffset>
            </wp:positionV>
            <wp:extent cx="1136015" cy="1595755"/>
            <wp:effectExtent l="0" t="0" r="698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F6DCD" w14:textId="77777777" w:rsidR="00EA5E98" w:rsidRDefault="00EA5E98" w:rsidP="002E5AF1">
      <w:pPr>
        <w:rPr>
          <w:rFonts w:asciiTheme="majorHAnsi" w:hAnsiTheme="majorHAnsi" w:cs="Arial"/>
        </w:rPr>
      </w:pPr>
    </w:p>
    <w:p w14:paraId="47984852" w14:textId="77777777" w:rsidR="00EA5E98" w:rsidRDefault="00EA5E98" w:rsidP="002E5AF1">
      <w:pPr>
        <w:rPr>
          <w:rFonts w:asciiTheme="majorHAnsi" w:hAnsiTheme="majorHAnsi" w:cs="Arial"/>
        </w:rPr>
      </w:pPr>
    </w:p>
    <w:p w14:paraId="082EA850" w14:textId="77777777" w:rsidR="00EA5E98" w:rsidRDefault="00EA5E98" w:rsidP="002E5AF1">
      <w:pPr>
        <w:rPr>
          <w:rFonts w:asciiTheme="majorHAnsi" w:hAnsiTheme="majorHAnsi" w:cs="Arial"/>
        </w:rPr>
      </w:pPr>
    </w:p>
    <w:p w14:paraId="55226973" w14:textId="5007DCF1" w:rsidR="00EA5E98" w:rsidRDefault="00432A28" w:rsidP="002E5AF1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Please note you will not </w:t>
      </w:r>
      <w:r w:rsidR="00624B3D">
        <w:rPr>
          <w:rFonts w:asciiTheme="majorHAnsi" w:hAnsiTheme="majorHAnsi" w:cs="Arial"/>
        </w:rPr>
        <w:t>see my cheesy grin on every newsletter!</w:t>
      </w:r>
    </w:p>
    <w:sectPr w:rsidR="00EA5E98" w:rsidSect="00242F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1644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11E6B" w14:textId="77777777" w:rsidR="00B12EBF" w:rsidRDefault="00B12EBF" w:rsidP="00625504">
      <w:r>
        <w:separator/>
      </w:r>
    </w:p>
  </w:endnote>
  <w:endnote w:type="continuationSeparator" w:id="0">
    <w:p w14:paraId="49C69236" w14:textId="77777777" w:rsidR="00B12EBF" w:rsidRDefault="00B12EBF" w:rsidP="0062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422D3" w14:textId="77777777" w:rsidR="00EA5E98" w:rsidRDefault="00EA5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838B" w14:textId="77777777" w:rsidR="00242FF7" w:rsidRPr="00242FF7" w:rsidRDefault="00242FF7" w:rsidP="00242FF7">
    <w:pPr>
      <w:pStyle w:val="Header"/>
      <w:tabs>
        <w:tab w:val="clear" w:pos="4320"/>
        <w:tab w:val="clear" w:pos="8640"/>
        <w:tab w:val="left" w:pos="1020"/>
      </w:tabs>
    </w:pPr>
    <w:r>
      <w:tab/>
    </w:r>
    <w:r w:rsidRPr="00E5470B">
      <w:rPr>
        <w:rFonts w:asciiTheme="majorHAnsi" w:hAnsiTheme="majorHAnsi"/>
        <w:noProof/>
        <w:sz w:val="20"/>
        <w:szCs w:val="20"/>
        <w:lang w:eastAsia="en-GB"/>
      </w:rPr>
      <w:drawing>
        <wp:anchor distT="0" distB="0" distL="114300" distR="114300" simplePos="0" relativeHeight="251681792" behindDoc="0" locked="0" layoutInCell="1" allowOverlap="1" wp14:anchorId="2289A10F" wp14:editId="14F46FDA">
          <wp:simplePos x="0" y="0"/>
          <wp:positionH relativeFrom="column">
            <wp:posOffset>-228600</wp:posOffset>
          </wp:positionH>
          <wp:positionV relativeFrom="paragraph">
            <wp:posOffset>165735</wp:posOffset>
          </wp:positionV>
          <wp:extent cx="1064895" cy="371475"/>
          <wp:effectExtent l="0" t="0" r="1905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D1446F" w14:textId="77777777" w:rsidR="00242FF7" w:rsidRPr="00E5470B" w:rsidRDefault="00242FF7" w:rsidP="00242FF7">
    <w:pPr>
      <w:pStyle w:val="Footer"/>
      <w:jc w:val="center"/>
      <w:rPr>
        <w:rFonts w:asciiTheme="majorHAnsi" w:hAnsiTheme="majorHAnsi"/>
        <w:sz w:val="20"/>
        <w:szCs w:val="20"/>
      </w:rPr>
    </w:pPr>
    <w:r w:rsidRPr="00E5470B">
      <w:rPr>
        <w:rFonts w:asciiTheme="majorHAnsi" w:hAnsiTheme="majorHAnsi"/>
        <w:noProof/>
        <w:sz w:val="20"/>
        <w:szCs w:val="20"/>
        <w:lang w:eastAsia="en-GB"/>
      </w:rPr>
      <w:drawing>
        <wp:anchor distT="0" distB="0" distL="114300" distR="114300" simplePos="0" relativeHeight="251683840" behindDoc="0" locked="0" layoutInCell="1" allowOverlap="1" wp14:anchorId="0073C8E7" wp14:editId="74EEFD10">
          <wp:simplePos x="0" y="0"/>
          <wp:positionH relativeFrom="column">
            <wp:posOffset>4314823</wp:posOffset>
          </wp:positionH>
          <wp:positionV relativeFrom="paragraph">
            <wp:posOffset>77470</wp:posOffset>
          </wp:positionV>
          <wp:extent cx="2329817" cy="8763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art-of-TPAT-logo-331-x-14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336" cy="882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470B">
      <w:rPr>
        <w:rFonts w:asciiTheme="majorHAnsi" w:hAnsiTheme="majorHAnsi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F6F4308" wp14:editId="3A6B3E6F">
              <wp:simplePos x="0" y="0"/>
              <wp:positionH relativeFrom="column">
                <wp:posOffset>5094605</wp:posOffset>
              </wp:positionH>
              <wp:positionV relativeFrom="paragraph">
                <wp:posOffset>756285</wp:posOffset>
              </wp:positionV>
              <wp:extent cx="1600200" cy="7239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4E97D7" w14:textId="77777777" w:rsidR="00242FF7" w:rsidRDefault="00242FF7" w:rsidP="00242FF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F6F430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01.15pt;margin-top:59.55pt;width:126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" fillcolor="white [3201]" stroked="f" strokeweight=".5pt">
              <v:textbox>
                <w:txbxContent>
                  <w:p w14:paraId="394E97D7" w14:textId="77777777" w:rsidR="00242FF7" w:rsidRDefault="00242FF7" w:rsidP="00242FF7"/>
                </w:txbxContent>
              </v:textbox>
            </v:shape>
          </w:pict>
        </mc:Fallback>
      </mc:AlternateContent>
    </w:r>
    <w:r w:rsidRPr="00E5470B">
      <w:rPr>
        <w:rFonts w:asciiTheme="majorHAnsi" w:hAnsiTheme="majorHAnsi"/>
        <w:sz w:val="20"/>
        <w:szCs w:val="20"/>
      </w:rPr>
      <w:t>Old Road, Liskeard, Cornwall PL14 6HZ</w:t>
    </w:r>
  </w:p>
  <w:p w14:paraId="6F3B4777" w14:textId="77777777" w:rsidR="00242FF7" w:rsidRPr="00E5470B" w:rsidRDefault="00242FF7" w:rsidP="00242FF7">
    <w:pPr>
      <w:pStyle w:val="Footer"/>
      <w:jc w:val="center"/>
      <w:rPr>
        <w:rFonts w:asciiTheme="majorHAnsi" w:hAnsiTheme="majorHAnsi"/>
        <w:sz w:val="20"/>
        <w:szCs w:val="20"/>
      </w:rPr>
    </w:pPr>
    <w:r w:rsidRPr="00E5470B">
      <w:rPr>
        <w:rFonts w:asciiTheme="majorHAnsi" w:hAnsiTheme="majorHAnsi"/>
        <w:sz w:val="20"/>
        <w:szCs w:val="20"/>
      </w:rPr>
      <w:t>01579 343443</w:t>
    </w:r>
  </w:p>
  <w:p w14:paraId="503184B5" w14:textId="0FD8A876" w:rsidR="00242FF7" w:rsidRPr="00E5470B" w:rsidRDefault="00B12EBF" w:rsidP="00242FF7">
    <w:pPr>
      <w:pStyle w:val="Footer"/>
      <w:jc w:val="center"/>
      <w:rPr>
        <w:rFonts w:asciiTheme="majorHAnsi" w:hAnsiTheme="majorHAnsi"/>
        <w:sz w:val="20"/>
        <w:szCs w:val="20"/>
      </w:rPr>
    </w:pPr>
    <w:hyperlink r:id="rId3" w:history="1">
      <w:r w:rsidR="00242FF7" w:rsidRPr="00E5470B">
        <w:rPr>
          <w:rStyle w:val="Hyperlink"/>
          <w:rFonts w:asciiTheme="majorHAnsi" w:hAnsiTheme="majorHAnsi"/>
          <w:sz w:val="20"/>
          <w:szCs w:val="20"/>
        </w:rPr>
        <w:t>admin@hillfort.org.uk</w:t>
      </w:r>
    </w:hyperlink>
  </w:p>
  <w:p w14:paraId="16BD03ED" w14:textId="77777777" w:rsidR="00242FF7" w:rsidRPr="00E5470B" w:rsidRDefault="00242FF7" w:rsidP="00242FF7">
    <w:pPr>
      <w:pStyle w:val="Footer"/>
      <w:jc w:val="center"/>
      <w:rPr>
        <w:rFonts w:asciiTheme="majorHAnsi" w:hAnsiTheme="majorHAnsi"/>
        <w:sz w:val="20"/>
        <w:szCs w:val="20"/>
      </w:rPr>
    </w:pPr>
    <w:r w:rsidRPr="00E5470B">
      <w:rPr>
        <w:rFonts w:asciiTheme="majorHAnsi" w:hAnsiTheme="majorHAnsi"/>
        <w:sz w:val="20"/>
        <w:szCs w:val="20"/>
      </w:rPr>
      <w:t>www.hillfort.org.uk</w:t>
    </w:r>
  </w:p>
  <w:p w14:paraId="6C4C4B59" w14:textId="77777777" w:rsidR="00AB2F7B" w:rsidRDefault="00AB2F7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2C615B" wp14:editId="619FA0DF">
              <wp:simplePos x="0" y="0"/>
              <wp:positionH relativeFrom="column">
                <wp:posOffset>4932680</wp:posOffset>
              </wp:positionH>
              <wp:positionV relativeFrom="paragraph">
                <wp:posOffset>346710</wp:posOffset>
              </wp:positionV>
              <wp:extent cx="1781175" cy="1009650"/>
              <wp:effectExtent l="0" t="0" r="952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1009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1B0A8B" w14:textId="77777777" w:rsidR="00AB2F7B" w:rsidRDefault="00F8207F">
                          <w:r w:rsidRPr="00F8207F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A18B612" wp14:editId="010DBD6A">
                                <wp:extent cx="1060508" cy="657225"/>
                                <wp:effectExtent l="0" t="0" r="6350" b="0"/>
                                <wp:docPr id="11" name="Picture 11" descr="C:\Users\aharris\AppData\Local\Microsoft\Windows\Temporary Internet Files\Content.Outlook\VMXCJ10E\TPAT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harris\AppData\Local\Microsoft\Windows\Temporary Internet Files\Content.Outlook\VMXCJ10E\TPAT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7975" cy="6990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02C615B" id="Text Box 7" o:spid="_x0000_s1027" type="#_x0000_t202" style="position:absolute;margin-left:388.4pt;margin-top:27.3pt;width:140.2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" fillcolor="white [3201]" stroked="f" strokeweight=".5pt">
              <v:textbox>
                <w:txbxContent>
                  <w:p w14:paraId="561B0A8B" w14:textId="77777777" w:rsidR="00AB2F7B" w:rsidRDefault="00F8207F">
                    <w:r w:rsidRPr="00F8207F">
                      <w:rPr>
                        <w:noProof/>
                        <w:lang w:eastAsia="en-GB"/>
                      </w:rPr>
                      <w:drawing>
                        <wp:inline distT="0" distB="0" distL="0" distR="0" wp14:anchorId="5A18B612" wp14:editId="010DBD6A">
                          <wp:extent cx="1060508" cy="657225"/>
                          <wp:effectExtent l="0" t="0" r="6350" b="0"/>
                          <wp:docPr id="11" name="Picture 11" descr="C:\Users\aharris\AppData\Local\Microsoft\Windows\Temporary Internet Files\Content.Outlook\VMXCJ10E\TPAT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harris\AppData\Local\Microsoft\Windows\Temporary Internet Files\Content.Outlook\VMXCJ10E\TPAT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7975" cy="6990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1B555" w14:textId="77777777" w:rsidR="00242FF7" w:rsidRDefault="00242FF7" w:rsidP="00242FF7">
    <w:pPr>
      <w:pStyle w:val="Header"/>
      <w:tabs>
        <w:tab w:val="clear" w:pos="4320"/>
        <w:tab w:val="clear" w:pos="8640"/>
        <w:tab w:val="left" w:pos="1020"/>
      </w:tabs>
    </w:pPr>
    <w:r>
      <w:tab/>
    </w:r>
  </w:p>
  <w:p w14:paraId="49B633AD" w14:textId="77777777" w:rsidR="00242FF7" w:rsidRDefault="00242FF7" w:rsidP="00242FF7">
    <w:pPr>
      <w:pStyle w:val="Footer"/>
      <w:jc w:val="center"/>
      <w:rPr>
        <w:rFonts w:asciiTheme="majorHAnsi" w:hAnsiTheme="majorHAnsi"/>
        <w:sz w:val="20"/>
        <w:szCs w:val="20"/>
      </w:rPr>
    </w:pPr>
    <w:r w:rsidRPr="00E5470B">
      <w:rPr>
        <w:rFonts w:asciiTheme="majorHAnsi" w:hAnsiTheme="majorHAnsi"/>
        <w:noProof/>
        <w:sz w:val="20"/>
        <w:szCs w:val="20"/>
        <w:lang w:eastAsia="en-GB"/>
      </w:rPr>
      <w:drawing>
        <wp:anchor distT="0" distB="0" distL="114300" distR="114300" simplePos="0" relativeHeight="251676672" behindDoc="0" locked="0" layoutInCell="1" allowOverlap="1" wp14:anchorId="3A88E95E" wp14:editId="316DA03A">
          <wp:simplePos x="0" y="0"/>
          <wp:positionH relativeFrom="column">
            <wp:posOffset>-228600</wp:posOffset>
          </wp:positionH>
          <wp:positionV relativeFrom="paragraph">
            <wp:posOffset>165735</wp:posOffset>
          </wp:positionV>
          <wp:extent cx="1064895" cy="371475"/>
          <wp:effectExtent l="0" t="0" r="1905" b="952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95DB8" w14:textId="77777777" w:rsidR="00242FF7" w:rsidRPr="00E5470B" w:rsidRDefault="00242FF7" w:rsidP="00242FF7">
    <w:pPr>
      <w:pStyle w:val="Footer"/>
      <w:jc w:val="center"/>
      <w:rPr>
        <w:rFonts w:asciiTheme="majorHAnsi" w:hAnsiTheme="majorHAnsi"/>
        <w:sz w:val="20"/>
        <w:szCs w:val="20"/>
      </w:rPr>
    </w:pPr>
    <w:r w:rsidRPr="00E5470B">
      <w:rPr>
        <w:rFonts w:asciiTheme="majorHAnsi" w:hAnsiTheme="majorHAnsi"/>
        <w:noProof/>
        <w:sz w:val="20"/>
        <w:szCs w:val="20"/>
        <w:lang w:eastAsia="en-GB"/>
      </w:rPr>
      <w:drawing>
        <wp:anchor distT="0" distB="0" distL="114300" distR="114300" simplePos="0" relativeHeight="251678720" behindDoc="0" locked="0" layoutInCell="1" allowOverlap="1" wp14:anchorId="55A8AC2F" wp14:editId="42E25C1E">
          <wp:simplePos x="0" y="0"/>
          <wp:positionH relativeFrom="column">
            <wp:posOffset>4314823</wp:posOffset>
          </wp:positionH>
          <wp:positionV relativeFrom="paragraph">
            <wp:posOffset>77470</wp:posOffset>
          </wp:positionV>
          <wp:extent cx="2329817" cy="8763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art-of-TPAT-logo-331-x-14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336" cy="882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470B">
      <w:rPr>
        <w:rFonts w:asciiTheme="majorHAnsi" w:hAnsiTheme="majorHAnsi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F4CAF6" wp14:editId="4A1AED99">
              <wp:simplePos x="0" y="0"/>
              <wp:positionH relativeFrom="column">
                <wp:posOffset>5094605</wp:posOffset>
              </wp:positionH>
              <wp:positionV relativeFrom="paragraph">
                <wp:posOffset>756285</wp:posOffset>
              </wp:positionV>
              <wp:extent cx="1600200" cy="7239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EB7532" w14:textId="77777777" w:rsidR="00242FF7" w:rsidRDefault="00242FF7" w:rsidP="00242FF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0F4CAF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401.15pt;margin-top:59.55pt;width:126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" fillcolor="white [3201]" stroked="f" strokeweight=".5pt">
              <v:textbox>
                <w:txbxContent>
                  <w:p w14:paraId="01EB7532" w14:textId="77777777" w:rsidR="00242FF7" w:rsidRDefault="00242FF7" w:rsidP="00242FF7"/>
                </w:txbxContent>
              </v:textbox>
            </v:shape>
          </w:pict>
        </mc:Fallback>
      </mc:AlternateContent>
    </w:r>
    <w:r w:rsidRPr="00E5470B">
      <w:rPr>
        <w:rFonts w:asciiTheme="majorHAnsi" w:hAnsiTheme="majorHAnsi"/>
        <w:sz w:val="20"/>
        <w:szCs w:val="20"/>
      </w:rPr>
      <w:t>Old Road, Liskeard, Cornwall PL14 6HZ</w:t>
    </w:r>
  </w:p>
  <w:p w14:paraId="2CBD4EEF" w14:textId="77777777" w:rsidR="00242FF7" w:rsidRPr="00E5470B" w:rsidRDefault="00242FF7" w:rsidP="00242FF7">
    <w:pPr>
      <w:pStyle w:val="Footer"/>
      <w:jc w:val="center"/>
      <w:rPr>
        <w:rFonts w:asciiTheme="majorHAnsi" w:hAnsiTheme="majorHAnsi"/>
        <w:sz w:val="20"/>
        <w:szCs w:val="20"/>
      </w:rPr>
    </w:pPr>
    <w:r w:rsidRPr="00E5470B">
      <w:rPr>
        <w:rFonts w:asciiTheme="majorHAnsi" w:hAnsiTheme="majorHAnsi"/>
        <w:sz w:val="20"/>
        <w:szCs w:val="20"/>
      </w:rPr>
      <w:t>01579 343443</w:t>
    </w:r>
  </w:p>
  <w:p w14:paraId="758A00A9" w14:textId="77777777" w:rsidR="00242FF7" w:rsidRPr="00E5470B" w:rsidRDefault="00B12EBF" w:rsidP="00242FF7">
    <w:pPr>
      <w:pStyle w:val="Footer"/>
      <w:jc w:val="center"/>
      <w:rPr>
        <w:rFonts w:asciiTheme="majorHAnsi" w:hAnsiTheme="majorHAnsi"/>
        <w:sz w:val="20"/>
        <w:szCs w:val="20"/>
      </w:rPr>
    </w:pPr>
    <w:hyperlink r:id="rId3" w:history="1">
      <w:r w:rsidR="00353187" w:rsidRPr="00FB4A8A">
        <w:rPr>
          <w:rStyle w:val="Hyperlink"/>
          <w:rFonts w:asciiTheme="majorHAnsi" w:hAnsiTheme="majorHAnsi"/>
          <w:sz w:val="20"/>
          <w:szCs w:val="20"/>
        </w:rPr>
        <w:t>admin@hillfort.tpacademytrust.org</w:t>
      </w:r>
    </w:hyperlink>
  </w:p>
  <w:p w14:paraId="4A484B6E" w14:textId="77777777" w:rsidR="00242FF7" w:rsidRPr="00E5470B" w:rsidRDefault="00242FF7" w:rsidP="00242FF7">
    <w:pPr>
      <w:pStyle w:val="Footer"/>
      <w:jc w:val="center"/>
      <w:rPr>
        <w:rFonts w:asciiTheme="majorHAnsi" w:hAnsiTheme="majorHAnsi"/>
        <w:sz w:val="20"/>
        <w:szCs w:val="20"/>
      </w:rPr>
    </w:pPr>
    <w:r w:rsidRPr="00E5470B">
      <w:rPr>
        <w:rFonts w:asciiTheme="majorHAnsi" w:hAnsiTheme="majorHAnsi"/>
        <w:sz w:val="20"/>
        <w:szCs w:val="20"/>
      </w:rPr>
      <w:t>www.hillfort.org.uk</w:t>
    </w:r>
  </w:p>
  <w:p w14:paraId="52829480" w14:textId="77777777" w:rsidR="00F23CEF" w:rsidRDefault="00AB2F7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619E333" wp14:editId="2A2DC796">
              <wp:simplePos x="0" y="0"/>
              <wp:positionH relativeFrom="column">
                <wp:posOffset>5094605</wp:posOffset>
              </wp:positionH>
              <wp:positionV relativeFrom="paragraph">
                <wp:posOffset>756285</wp:posOffset>
              </wp:positionV>
              <wp:extent cx="1600200" cy="7239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03981B" w14:textId="77777777" w:rsidR="00AB2F7B" w:rsidRDefault="00AB2F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619E333" id="Text Box 8" o:spid="_x0000_s1029" type="#_x0000_t202" style="position:absolute;margin-left:401.15pt;margin-top:59.55pt;width:126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" fillcolor="white [3201]" stroked="f" strokeweight=".5pt">
              <v:textbox>
                <w:txbxContent>
                  <w:p w14:paraId="1503981B" w14:textId="77777777" w:rsidR="00AB2F7B" w:rsidRDefault="00AB2F7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DB35" w14:textId="77777777" w:rsidR="00B12EBF" w:rsidRDefault="00B12EBF" w:rsidP="00625504">
      <w:r>
        <w:separator/>
      </w:r>
    </w:p>
  </w:footnote>
  <w:footnote w:type="continuationSeparator" w:id="0">
    <w:p w14:paraId="25D69AC9" w14:textId="77777777" w:rsidR="00B12EBF" w:rsidRDefault="00B12EBF" w:rsidP="0062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1A878" w14:textId="77777777" w:rsidR="00EA5E98" w:rsidRDefault="00EA5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9B268" w14:textId="77777777" w:rsidR="00242FF7" w:rsidRDefault="00242FF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2AC00ADF" wp14:editId="246DC775">
          <wp:simplePos x="0" y="0"/>
          <wp:positionH relativeFrom="column">
            <wp:posOffset>-447675</wp:posOffset>
          </wp:positionH>
          <wp:positionV relativeFrom="paragraph">
            <wp:posOffset>-702945</wp:posOffset>
          </wp:positionV>
          <wp:extent cx="2514600" cy="677545"/>
          <wp:effectExtent l="0" t="0" r="0" b="8255"/>
          <wp:wrapThrough wrapText="bothSides">
            <wp:wrapPolygon edited="0">
              <wp:start x="0" y="0"/>
              <wp:lineTo x="0" y="21256"/>
              <wp:lineTo x="21436" y="21256"/>
              <wp:lineTo x="21436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skeardhillf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9FC12" w14:textId="77777777" w:rsidR="00F8207F" w:rsidRDefault="00242FF7" w:rsidP="00DA52B4">
    <w:pPr>
      <w:pStyle w:val="Header"/>
      <w:tabs>
        <w:tab w:val="clear" w:pos="4320"/>
        <w:tab w:val="clear" w:pos="8640"/>
        <w:tab w:val="left" w:pos="1020"/>
      </w:tabs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43EB696C" wp14:editId="393828FB">
          <wp:simplePos x="0" y="0"/>
          <wp:positionH relativeFrom="column">
            <wp:posOffset>-456565</wp:posOffset>
          </wp:positionH>
          <wp:positionV relativeFrom="paragraph">
            <wp:posOffset>-354965</wp:posOffset>
          </wp:positionV>
          <wp:extent cx="3924300" cy="1057665"/>
          <wp:effectExtent l="0" t="0" r="0" b="9525"/>
          <wp:wrapThrough wrapText="bothSides">
            <wp:wrapPolygon edited="0">
              <wp:start x="0" y="0"/>
              <wp:lineTo x="0" y="21405"/>
              <wp:lineTo x="21495" y="21405"/>
              <wp:lineTo x="21495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skeardhillfo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0" cy="1057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6803A0" w14:textId="77777777" w:rsidR="00F8207F" w:rsidRDefault="00F8207F" w:rsidP="00DA52B4">
    <w:pPr>
      <w:pStyle w:val="Header"/>
      <w:tabs>
        <w:tab w:val="clear" w:pos="4320"/>
        <w:tab w:val="clear" w:pos="8640"/>
        <w:tab w:val="left" w:pos="1020"/>
      </w:tabs>
      <w:rPr>
        <w:noProof/>
        <w:lang w:eastAsia="en-GB"/>
      </w:rPr>
    </w:pPr>
  </w:p>
  <w:p w14:paraId="735FD6BB" w14:textId="77777777" w:rsidR="00F23CEF" w:rsidRDefault="00F23CEF" w:rsidP="00DA52B4">
    <w:pPr>
      <w:pStyle w:val="Header"/>
      <w:tabs>
        <w:tab w:val="clear" w:pos="4320"/>
        <w:tab w:val="clear" w:pos="8640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27B"/>
    <w:multiLevelType w:val="hybridMultilevel"/>
    <w:tmpl w:val="EEF0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07AEF"/>
    <w:multiLevelType w:val="hybridMultilevel"/>
    <w:tmpl w:val="D568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52D37"/>
    <w:multiLevelType w:val="hybridMultilevel"/>
    <w:tmpl w:val="8872DC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0CFA"/>
    <w:multiLevelType w:val="hybridMultilevel"/>
    <w:tmpl w:val="F0CEC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47F9B"/>
    <w:multiLevelType w:val="hybridMultilevel"/>
    <w:tmpl w:val="7FAC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B6E26"/>
    <w:multiLevelType w:val="hybridMultilevel"/>
    <w:tmpl w:val="BBE6ED8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D33D48"/>
    <w:multiLevelType w:val="multilevel"/>
    <w:tmpl w:val="6364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821B23"/>
    <w:multiLevelType w:val="hybridMultilevel"/>
    <w:tmpl w:val="8ECCB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92ADB"/>
    <w:multiLevelType w:val="hybridMultilevel"/>
    <w:tmpl w:val="9B965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43"/>
    <w:rsid w:val="00002817"/>
    <w:rsid w:val="00044EBA"/>
    <w:rsid w:val="00052456"/>
    <w:rsid w:val="00056054"/>
    <w:rsid w:val="00067F94"/>
    <w:rsid w:val="00083A3C"/>
    <w:rsid w:val="00095435"/>
    <w:rsid w:val="000B1E31"/>
    <w:rsid w:val="000B3C51"/>
    <w:rsid w:val="000E0955"/>
    <w:rsid w:val="001234FD"/>
    <w:rsid w:val="00130FCE"/>
    <w:rsid w:val="00136C32"/>
    <w:rsid w:val="00141E28"/>
    <w:rsid w:val="00153FC3"/>
    <w:rsid w:val="00160ABC"/>
    <w:rsid w:val="00161DDD"/>
    <w:rsid w:val="00167142"/>
    <w:rsid w:val="00181FC5"/>
    <w:rsid w:val="00186B0E"/>
    <w:rsid w:val="001E49FF"/>
    <w:rsid w:val="001E7E17"/>
    <w:rsid w:val="001F5080"/>
    <w:rsid w:val="002032B4"/>
    <w:rsid w:val="00203A8C"/>
    <w:rsid w:val="00204B58"/>
    <w:rsid w:val="0021085F"/>
    <w:rsid w:val="00242FF7"/>
    <w:rsid w:val="00243F38"/>
    <w:rsid w:val="0025245B"/>
    <w:rsid w:val="00260D56"/>
    <w:rsid w:val="00295C0A"/>
    <w:rsid w:val="002A0D60"/>
    <w:rsid w:val="002B251F"/>
    <w:rsid w:val="002B42AB"/>
    <w:rsid w:val="002B69B9"/>
    <w:rsid w:val="002C02D7"/>
    <w:rsid w:val="002C6094"/>
    <w:rsid w:val="002D2DF1"/>
    <w:rsid w:val="002D6E43"/>
    <w:rsid w:val="002E5AF1"/>
    <w:rsid w:val="002F1EA0"/>
    <w:rsid w:val="003110B6"/>
    <w:rsid w:val="00317DD4"/>
    <w:rsid w:val="0034244D"/>
    <w:rsid w:val="003452FA"/>
    <w:rsid w:val="00353187"/>
    <w:rsid w:val="003542C1"/>
    <w:rsid w:val="00365D39"/>
    <w:rsid w:val="00371C77"/>
    <w:rsid w:val="00384D4D"/>
    <w:rsid w:val="003A3451"/>
    <w:rsid w:val="003B2500"/>
    <w:rsid w:val="003C5943"/>
    <w:rsid w:val="003E3E11"/>
    <w:rsid w:val="003E4E64"/>
    <w:rsid w:val="003E54C2"/>
    <w:rsid w:val="003E77DD"/>
    <w:rsid w:val="00422A83"/>
    <w:rsid w:val="00432A28"/>
    <w:rsid w:val="0045002E"/>
    <w:rsid w:val="00460605"/>
    <w:rsid w:val="00466524"/>
    <w:rsid w:val="004713ED"/>
    <w:rsid w:val="00497F77"/>
    <w:rsid w:val="004A1908"/>
    <w:rsid w:val="004C1808"/>
    <w:rsid w:val="004E4502"/>
    <w:rsid w:val="004E7006"/>
    <w:rsid w:val="004E748B"/>
    <w:rsid w:val="00521C51"/>
    <w:rsid w:val="00542C37"/>
    <w:rsid w:val="005656BF"/>
    <w:rsid w:val="005670F3"/>
    <w:rsid w:val="0057018B"/>
    <w:rsid w:val="00570258"/>
    <w:rsid w:val="00581110"/>
    <w:rsid w:val="00581DF2"/>
    <w:rsid w:val="005900F5"/>
    <w:rsid w:val="005909B9"/>
    <w:rsid w:val="00595D6D"/>
    <w:rsid w:val="0059648F"/>
    <w:rsid w:val="005A6AAF"/>
    <w:rsid w:val="005D5138"/>
    <w:rsid w:val="005E656F"/>
    <w:rsid w:val="005F5543"/>
    <w:rsid w:val="00601812"/>
    <w:rsid w:val="0060501B"/>
    <w:rsid w:val="00624B3D"/>
    <w:rsid w:val="00625504"/>
    <w:rsid w:val="006325B3"/>
    <w:rsid w:val="00641DA2"/>
    <w:rsid w:val="006506A7"/>
    <w:rsid w:val="00651532"/>
    <w:rsid w:val="00667387"/>
    <w:rsid w:val="00695276"/>
    <w:rsid w:val="006A02C6"/>
    <w:rsid w:val="006D4C73"/>
    <w:rsid w:val="006E11EC"/>
    <w:rsid w:val="006E28C5"/>
    <w:rsid w:val="006F0E1A"/>
    <w:rsid w:val="006F144A"/>
    <w:rsid w:val="006F1F70"/>
    <w:rsid w:val="006F2089"/>
    <w:rsid w:val="00703B3D"/>
    <w:rsid w:val="0070757C"/>
    <w:rsid w:val="00713E83"/>
    <w:rsid w:val="007200F7"/>
    <w:rsid w:val="00741925"/>
    <w:rsid w:val="00742209"/>
    <w:rsid w:val="00745A68"/>
    <w:rsid w:val="00761764"/>
    <w:rsid w:val="00766E02"/>
    <w:rsid w:val="007727B5"/>
    <w:rsid w:val="0079353E"/>
    <w:rsid w:val="00793D81"/>
    <w:rsid w:val="007B6F2A"/>
    <w:rsid w:val="007C4159"/>
    <w:rsid w:val="007C74B0"/>
    <w:rsid w:val="007D72A3"/>
    <w:rsid w:val="00816749"/>
    <w:rsid w:val="00826305"/>
    <w:rsid w:val="008265A3"/>
    <w:rsid w:val="008414D5"/>
    <w:rsid w:val="00842025"/>
    <w:rsid w:val="00853C11"/>
    <w:rsid w:val="008644AD"/>
    <w:rsid w:val="00870732"/>
    <w:rsid w:val="00891BC9"/>
    <w:rsid w:val="008A36F4"/>
    <w:rsid w:val="008A6C01"/>
    <w:rsid w:val="008C1E0E"/>
    <w:rsid w:val="008E48C3"/>
    <w:rsid w:val="008E63FC"/>
    <w:rsid w:val="008F4B60"/>
    <w:rsid w:val="008F5EB4"/>
    <w:rsid w:val="00923918"/>
    <w:rsid w:val="009243C2"/>
    <w:rsid w:val="0092547A"/>
    <w:rsid w:val="00964E2E"/>
    <w:rsid w:val="00992F42"/>
    <w:rsid w:val="009A3A85"/>
    <w:rsid w:val="009B208F"/>
    <w:rsid w:val="009B76C5"/>
    <w:rsid w:val="009C1660"/>
    <w:rsid w:val="009C6026"/>
    <w:rsid w:val="009E0374"/>
    <w:rsid w:val="009E375C"/>
    <w:rsid w:val="00A10630"/>
    <w:rsid w:val="00A21CE2"/>
    <w:rsid w:val="00A322EE"/>
    <w:rsid w:val="00A351E0"/>
    <w:rsid w:val="00A45F9B"/>
    <w:rsid w:val="00A6202C"/>
    <w:rsid w:val="00A631A2"/>
    <w:rsid w:val="00A87375"/>
    <w:rsid w:val="00AA07D5"/>
    <w:rsid w:val="00AA66CE"/>
    <w:rsid w:val="00AB2F7B"/>
    <w:rsid w:val="00AB3737"/>
    <w:rsid w:val="00AB74CE"/>
    <w:rsid w:val="00AC1F63"/>
    <w:rsid w:val="00AD2F0D"/>
    <w:rsid w:val="00AE04A9"/>
    <w:rsid w:val="00B05E06"/>
    <w:rsid w:val="00B07736"/>
    <w:rsid w:val="00B12EBF"/>
    <w:rsid w:val="00B138CC"/>
    <w:rsid w:val="00B24D20"/>
    <w:rsid w:val="00B264DD"/>
    <w:rsid w:val="00B4233B"/>
    <w:rsid w:val="00B435CB"/>
    <w:rsid w:val="00B80B82"/>
    <w:rsid w:val="00BC16C7"/>
    <w:rsid w:val="00BC339F"/>
    <w:rsid w:val="00BD3E55"/>
    <w:rsid w:val="00BE3193"/>
    <w:rsid w:val="00BE47AD"/>
    <w:rsid w:val="00BE7A5E"/>
    <w:rsid w:val="00C050E9"/>
    <w:rsid w:val="00C10365"/>
    <w:rsid w:val="00C17D61"/>
    <w:rsid w:val="00C307B2"/>
    <w:rsid w:val="00C31D73"/>
    <w:rsid w:val="00C353D1"/>
    <w:rsid w:val="00C64D36"/>
    <w:rsid w:val="00C76134"/>
    <w:rsid w:val="00CA5750"/>
    <w:rsid w:val="00CF2014"/>
    <w:rsid w:val="00D07A77"/>
    <w:rsid w:val="00D16F6F"/>
    <w:rsid w:val="00D27620"/>
    <w:rsid w:val="00D36514"/>
    <w:rsid w:val="00D50A35"/>
    <w:rsid w:val="00D576F2"/>
    <w:rsid w:val="00D81DEE"/>
    <w:rsid w:val="00D86EBC"/>
    <w:rsid w:val="00D93120"/>
    <w:rsid w:val="00DA52B4"/>
    <w:rsid w:val="00DA713C"/>
    <w:rsid w:val="00DA788F"/>
    <w:rsid w:val="00DF355A"/>
    <w:rsid w:val="00E07082"/>
    <w:rsid w:val="00E177CE"/>
    <w:rsid w:val="00E27C31"/>
    <w:rsid w:val="00E535AF"/>
    <w:rsid w:val="00E66A50"/>
    <w:rsid w:val="00E675EC"/>
    <w:rsid w:val="00E926A0"/>
    <w:rsid w:val="00E94FB8"/>
    <w:rsid w:val="00EA5E98"/>
    <w:rsid w:val="00EB48F2"/>
    <w:rsid w:val="00EB5930"/>
    <w:rsid w:val="00EC007D"/>
    <w:rsid w:val="00EC0A07"/>
    <w:rsid w:val="00EC5014"/>
    <w:rsid w:val="00EE4A56"/>
    <w:rsid w:val="00F039AC"/>
    <w:rsid w:val="00F115B8"/>
    <w:rsid w:val="00F11CE0"/>
    <w:rsid w:val="00F22576"/>
    <w:rsid w:val="00F2378D"/>
    <w:rsid w:val="00F23CEF"/>
    <w:rsid w:val="00F2690F"/>
    <w:rsid w:val="00F33C2D"/>
    <w:rsid w:val="00F604A1"/>
    <w:rsid w:val="00F8207F"/>
    <w:rsid w:val="00F94FF2"/>
    <w:rsid w:val="00FA2C41"/>
    <w:rsid w:val="00FB0FBB"/>
    <w:rsid w:val="00FB520C"/>
    <w:rsid w:val="00FC7CD7"/>
    <w:rsid w:val="00F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950044"/>
  <w14:defaultImageDpi w14:val="300"/>
  <w15:docId w15:val="{82766521-7307-4DEF-9ED6-77D72473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0CE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5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50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625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25504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25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E47AD"/>
  </w:style>
  <w:style w:type="paragraph" w:styleId="ListParagraph">
    <w:name w:val="List Paragraph"/>
    <w:basedOn w:val="Normal"/>
    <w:uiPriority w:val="34"/>
    <w:qFormat/>
    <w:rsid w:val="00EB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44EBA"/>
    <w:rPr>
      <w:color w:val="0000FF" w:themeColor="hyperlink"/>
      <w:u w:val="single"/>
    </w:rPr>
  </w:style>
  <w:style w:type="paragraph" w:customStyle="1" w:styleId="xmsonormal">
    <w:name w:val="x_msonormal"/>
    <w:basedOn w:val="Normal"/>
    <w:uiPriority w:val="99"/>
    <w:rsid w:val="00853C11"/>
    <w:rPr>
      <w:rFonts w:eastAsiaTheme="minorHAnsi"/>
      <w:lang w:eastAsia="en-GB"/>
    </w:rPr>
  </w:style>
  <w:style w:type="paragraph" w:customStyle="1" w:styleId="xmsolistparagraph">
    <w:name w:val="x_msolistparagraph"/>
    <w:basedOn w:val="Normal"/>
    <w:uiPriority w:val="99"/>
    <w:rsid w:val="00853C11"/>
    <w:rPr>
      <w:rFonts w:eastAsiaTheme="minorHAns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4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15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15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hillfort.org.u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40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hillfort.tpacademytrust.org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ale\AppData\Local\Temp\Temp2_P4571_Hillfort.zip\P4571_Hillfort\P4571_Hillfort_LH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58C7F3-51FF-4D30-BE21-E4323EB8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P4571_Hillfort_LH_Template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Pure Creative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rgale</dc:creator>
  <cp:lastModifiedBy>Claire Hamson</cp:lastModifiedBy>
  <cp:revision>3</cp:revision>
  <cp:lastPrinted>2024-09-06T14:03:00Z</cp:lastPrinted>
  <dcterms:created xsi:type="dcterms:W3CDTF">2024-09-06T14:08:00Z</dcterms:created>
  <dcterms:modified xsi:type="dcterms:W3CDTF">2024-09-09T10:23:00Z</dcterms:modified>
</cp:coreProperties>
</file>